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81AB" w14:textId="77777777" w:rsidR="00606D7C" w:rsidRDefault="00000000">
      <w:r>
        <w:t>HUNGARIAN VIZSLA CLUB CH. SHOW _ 28/09/2025:</w:t>
      </w:r>
    </w:p>
    <w:p w14:paraId="4F9D81AC" w14:textId="77777777" w:rsidR="00606D7C" w:rsidRDefault="00000000">
      <w:r>
        <w:t>SPECIAL AWARD CLASSES _ JUDGE: ALEXANDRIA FOX  ‘AMARANTOS’</w:t>
      </w:r>
    </w:p>
    <w:p w14:paraId="4F9D81AD" w14:textId="77777777" w:rsidR="00606D7C" w:rsidRDefault="00000000">
      <w:r>
        <w:t>Thank you to the Officers &amp; Committee for the invitation to judge the Special Award Classes @ the Club’s 40</w:t>
      </w:r>
      <w:r>
        <w:rPr>
          <w:vertAlign w:val="superscript"/>
        </w:rPr>
        <w:t>th</w:t>
      </w:r>
      <w:r>
        <w:t xml:space="preserve"> Anniversary Show.</w:t>
      </w:r>
    </w:p>
    <w:p w14:paraId="4F9D81AE" w14:textId="77777777" w:rsidR="00606D7C" w:rsidRDefault="00000000">
      <w:r>
        <w:t>A special thank you to my competent Steward Mrs Rubina DaSilva for her efficient running of the ring.</w:t>
      </w:r>
    </w:p>
    <w:p w14:paraId="4F9D81AF" w14:textId="77777777" w:rsidR="00606D7C" w:rsidRDefault="00000000">
      <w:r>
        <w:t>And lastly my thanks go to the exhibitors for entering many of their quality exhibits.</w:t>
      </w:r>
    </w:p>
    <w:p w14:paraId="4F9D81B0" w14:textId="77777777" w:rsidR="00606D7C" w:rsidRDefault="00000000">
      <w:r>
        <w:t>SPECIAL AWARD JUNIOR DOG OR BITCH (8: 1a)</w:t>
      </w:r>
    </w:p>
    <w:p w14:paraId="4F9D81B1" w14:textId="6AE24CE0" w:rsidR="00606D7C" w:rsidRDefault="00000000">
      <w:pPr>
        <w:pStyle w:val="ListParagraph"/>
        <w:numPr>
          <w:ilvl w:val="0"/>
          <w:numId w:val="1"/>
        </w:numPr>
      </w:pPr>
      <w:r>
        <w:t>Miss E W Newton _ Nevedith Thunder Bolt. Male of 15 months. Masculine head with kind oval eye, lean cheeks, good length of muzzle with excellent dentition. Lovely reach of neck with desired arch leading into correct angulation of shoulder &amp; level topline. Moderate pro-sternum</w:t>
      </w:r>
      <w:r w:rsidR="008176A9">
        <w:t xml:space="preserve">, </w:t>
      </w:r>
      <w:r>
        <w:t xml:space="preserve">good width of chest &amp; length of rib. Nicely balanced height to length ratio. </w:t>
      </w:r>
      <w:r w:rsidR="00B279EF">
        <w:t>Smooth</w:t>
      </w:r>
      <w:r>
        <w:t xml:space="preserve"> lumber vertebrae progressing to slight dip to the croup &amp; well-set tail which is carried horizontally on the move. Parallel rear drive. Good muscle tone and stacks foursquare. Presented with a bit of character whilst being handled by his ‘runner’ but a pleasure to witness over a dog that is miserable. Retained his topline on the move with ideal footfall. This male is maturing well with good bone &amp; overall structure.</w:t>
      </w:r>
    </w:p>
    <w:p w14:paraId="4F9D81B2" w14:textId="77777777" w:rsidR="00606D7C" w:rsidRDefault="00000000">
      <w:pPr>
        <w:pStyle w:val="ListParagraph"/>
        <w:numPr>
          <w:ilvl w:val="0"/>
          <w:numId w:val="1"/>
        </w:numPr>
      </w:pPr>
      <w:r>
        <w:t xml:space="preserve"> Mr M P Woodcock _ Glengamna Malbec. Male 15mths. A darker russet/gold example with strong masculine features enhanced by his dark eye. Chiselled features with moderate median line, good ear set &amp; excellent wide nostrils, scissor bite with a little more flesh on the flews than I prefer. Similar size to his competitor &amp; equally well balanced with a steady stride which is easily appreciated whilst handled by his owner. Another with the desired reach of neck &amp; correct shoulder placement, level topline &amp; strong rear angulation with horizontal tail carriage. Ideal spring of ribs &amp; muscled biceps. Two excellent exhibits.</w:t>
      </w:r>
    </w:p>
    <w:p w14:paraId="4F9D81B3" w14:textId="77777777" w:rsidR="00606D7C" w:rsidRDefault="00000000">
      <w:pPr>
        <w:pStyle w:val="ListParagraph"/>
        <w:numPr>
          <w:ilvl w:val="0"/>
          <w:numId w:val="1"/>
        </w:numPr>
      </w:pPr>
      <w:r>
        <w:t xml:space="preserve">Mrs D &amp; Mrs C Clubb &amp; Mason _ Oroshaza Blanka. </w:t>
      </w:r>
    </w:p>
    <w:p w14:paraId="4F9D81B4" w14:textId="77777777" w:rsidR="00606D7C" w:rsidRDefault="00000000">
      <w:r>
        <w:t>Res)</w:t>
      </w:r>
      <w:r>
        <w:tab/>
        <w:t xml:space="preserve"> Miss C &amp; Mr W Murray &amp; Parker _ Szelkiraly’s Foolproof J.W.</w:t>
      </w:r>
    </w:p>
    <w:p w14:paraId="4F9D81B5" w14:textId="77777777" w:rsidR="00606D7C" w:rsidRDefault="00000000">
      <w:r>
        <w:t>VHC)</w:t>
      </w:r>
      <w:r>
        <w:tab/>
        <w:t xml:space="preserve"> Ms C Gammon _ Martgarian Zantara.</w:t>
      </w:r>
    </w:p>
    <w:p w14:paraId="4F9D81B6" w14:textId="77777777" w:rsidR="00606D7C" w:rsidRDefault="00000000">
      <w:r>
        <w:t>SPECIAL AWARD POST GRADUATE DOG OR BITCH (9: 1a)</w:t>
      </w:r>
    </w:p>
    <w:p w14:paraId="4F9D81B7" w14:textId="6C1B72BC" w:rsidR="00606D7C" w:rsidRDefault="00000000">
      <w:pPr>
        <w:pStyle w:val="ListParagraph"/>
        <w:numPr>
          <w:ilvl w:val="0"/>
          <w:numId w:val="2"/>
        </w:numPr>
      </w:pPr>
      <w:r>
        <w:t xml:space="preserve">Mrs T Gregory _ Sevensden Autumnal Gold J.W. 2yrs. A female of elegant proportions. Enchanting expression with good eye, slim foreface &amp; scissor bite with tapered muzzle. Well balanced length to height ratio with appropriate bone in the feminine gender. Lovely reach of neck, </w:t>
      </w:r>
      <w:r w:rsidR="008248E7">
        <w:t xml:space="preserve">good depth of </w:t>
      </w:r>
      <w:r w:rsidR="000E6D58">
        <w:t>ribs</w:t>
      </w:r>
      <w:r>
        <w:t xml:space="preserve"> with slight tuck in the loin</w:t>
      </w:r>
      <w:r w:rsidR="00322DFA">
        <w:t>, good tail-set.</w:t>
      </w:r>
      <w:r w:rsidR="00BE6A45">
        <w:t xml:space="preserve"> </w:t>
      </w:r>
      <w:r>
        <w:t xml:space="preserve"> Straight forelimbs &amp; </w:t>
      </w:r>
      <w:r w:rsidR="00BE6A45">
        <w:t>ideal</w:t>
      </w:r>
      <w:r>
        <w:t xml:space="preserve"> width </w:t>
      </w:r>
      <w:r w:rsidR="004A471E">
        <w:t xml:space="preserve">to </w:t>
      </w:r>
      <w:r w:rsidR="00774F79">
        <w:t>chest</w:t>
      </w:r>
      <w:r>
        <w:t>. Tight feet.</w:t>
      </w:r>
    </w:p>
    <w:p w14:paraId="4F9D81B8" w14:textId="77777777" w:rsidR="00606D7C" w:rsidRDefault="00000000">
      <w:pPr>
        <w:pStyle w:val="ListParagraph"/>
        <w:numPr>
          <w:ilvl w:val="0"/>
          <w:numId w:val="2"/>
        </w:numPr>
      </w:pPr>
      <w:r>
        <w:t>Mrs R Warner _ Nordicfield Desert Gold. 2.5yrs. Russet/gold female darker in colour than 1</w:t>
      </w:r>
      <w:r>
        <w:rPr>
          <w:vertAlign w:val="superscript"/>
        </w:rPr>
        <w:t>st</w:t>
      </w:r>
      <w:r>
        <w:t xml:space="preserve"> with the dark eye to compliment her coat. Good dentition &amp; tapered muzzle, well-set ear close to cheeks. Excellent length of neck with slight arch, super topline, slightly shorter in length to height. Good depth of rib &amp; turn of stifle. Tight feet.</w:t>
      </w:r>
    </w:p>
    <w:p w14:paraId="4F9D81B9" w14:textId="77777777" w:rsidR="00606D7C" w:rsidRDefault="00000000">
      <w:pPr>
        <w:pStyle w:val="ListParagraph"/>
        <w:numPr>
          <w:ilvl w:val="0"/>
          <w:numId w:val="2"/>
        </w:numPr>
      </w:pPr>
      <w:r>
        <w:t xml:space="preserve">Mr J R &amp; Mrs S M Novis _ Szajani Ekko at Novapak. </w:t>
      </w:r>
    </w:p>
    <w:p w14:paraId="4F9D81BA" w14:textId="77777777" w:rsidR="00606D7C" w:rsidRDefault="00000000">
      <w:pPr>
        <w:pStyle w:val="ListParagraph"/>
        <w:numPr>
          <w:ilvl w:val="0"/>
          <w:numId w:val="2"/>
        </w:numPr>
      </w:pPr>
      <w:r>
        <w:t>Dr S Gottlieb _ Russetmantle Lilou.</w:t>
      </w:r>
    </w:p>
    <w:p w14:paraId="4F9D81BB" w14:textId="77777777" w:rsidR="00606D7C" w:rsidRDefault="00000000">
      <w:pPr>
        <w:pStyle w:val="ListParagraph"/>
        <w:numPr>
          <w:ilvl w:val="0"/>
          <w:numId w:val="2"/>
        </w:numPr>
      </w:pPr>
      <w:r>
        <w:t>Miss H Senior _ Oakswarren Feel The Heat at Alaszdale J.W.</w:t>
      </w:r>
    </w:p>
    <w:p w14:paraId="05725068" w14:textId="77777777" w:rsidR="00D371CE" w:rsidRDefault="00D371CE" w:rsidP="00D371CE">
      <w:pPr>
        <w:pStyle w:val="ListParagraph"/>
      </w:pPr>
    </w:p>
    <w:p w14:paraId="4F9D81BC" w14:textId="77777777" w:rsidR="00606D7C" w:rsidRDefault="00000000" w:rsidP="0084262A">
      <w:r>
        <w:lastRenderedPageBreak/>
        <w:t>SPECIAL AWARD OPEN DOG OR BITCH (8)</w:t>
      </w:r>
    </w:p>
    <w:p w14:paraId="02D8EC98" w14:textId="77777777" w:rsidR="00D371CE" w:rsidRDefault="00D371CE">
      <w:pPr>
        <w:pStyle w:val="ListParagraph"/>
      </w:pPr>
    </w:p>
    <w:p w14:paraId="4F9D81BD" w14:textId="579E9704" w:rsidR="00606D7C" w:rsidRDefault="00000000">
      <w:pPr>
        <w:pStyle w:val="ListParagraph"/>
        <w:numPr>
          <w:ilvl w:val="0"/>
          <w:numId w:val="3"/>
        </w:numPr>
      </w:pPr>
      <w:r>
        <w:t xml:space="preserve">Mrs R Warner _ Nordicfield Dawn Run. 5yrs.9mth. A </w:t>
      </w:r>
      <w:r w:rsidR="009E6C11">
        <w:t>Female</w:t>
      </w:r>
      <w:r>
        <w:t xml:space="preserve"> with</w:t>
      </w:r>
      <w:r w:rsidR="009E6C11">
        <w:t>out exaggeration</w:t>
      </w:r>
      <w:r w:rsidR="00A05AE4">
        <w:t>, good</w:t>
      </w:r>
      <w:r>
        <w:t xml:space="preserve"> bone, excellent chest </w:t>
      </w:r>
      <w:r w:rsidR="006C2B55">
        <w:t xml:space="preserve">width </w:t>
      </w:r>
      <w:r>
        <w:t xml:space="preserve">&amp; depth of ribs. </w:t>
      </w:r>
      <w:r w:rsidR="00B04467">
        <w:t>Good</w:t>
      </w:r>
      <w:r>
        <w:t xml:space="preserve"> front assembly &amp; </w:t>
      </w:r>
      <w:r w:rsidR="000C0F08">
        <w:t>sufficient</w:t>
      </w:r>
      <w:r>
        <w:t xml:space="preserve"> rear angulation which allowed her to stride around the ring. </w:t>
      </w:r>
      <w:r w:rsidR="00163578">
        <w:t>Lovely</w:t>
      </w:r>
      <w:r w:rsidR="00ED0059">
        <w:t xml:space="preserve"> length of 2</w:t>
      </w:r>
      <w:r w:rsidR="00ED0059" w:rsidRPr="00ED0059">
        <w:rPr>
          <w:vertAlign w:val="superscript"/>
        </w:rPr>
        <w:t>nd</w:t>
      </w:r>
      <w:r w:rsidR="00ED0059">
        <w:t xml:space="preserve"> thigh </w:t>
      </w:r>
      <w:r w:rsidR="002F6339">
        <w:t>– not overly long.</w:t>
      </w:r>
      <w:r w:rsidR="0023310A">
        <w:t xml:space="preserve"> </w:t>
      </w:r>
      <w:r w:rsidR="006D0A5D">
        <w:t>Attractive</w:t>
      </w:r>
      <w:r w:rsidR="00CF43F0">
        <w:t xml:space="preserve"> head</w:t>
      </w:r>
      <w:r w:rsidR="00932B30">
        <w:t>, good ear set</w:t>
      </w:r>
      <w:r w:rsidR="003D7491">
        <w:t xml:space="preserve"> &amp; desired median line</w:t>
      </w:r>
      <w:r w:rsidR="00CF43F0">
        <w:t xml:space="preserve"> with</w:t>
      </w:r>
      <w:r w:rsidR="00340533">
        <w:t xml:space="preserve"> tapered muzzle</w:t>
      </w:r>
      <w:r w:rsidR="004C4E2E">
        <w:t>, scissor bite.</w:t>
      </w:r>
      <w:r w:rsidR="00503891">
        <w:t xml:space="preserve"> </w:t>
      </w:r>
      <w:r w:rsidR="00F80724">
        <w:t>D</w:t>
      </w:r>
      <w:r w:rsidR="0024253C">
        <w:t xml:space="preserve">ark </w:t>
      </w:r>
      <w:r w:rsidR="007A3E5F">
        <w:t xml:space="preserve">almond </w:t>
      </w:r>
      <w:r w:rsidR="0024253C">
        <w:t xml:space="preserve">eye with </w:t>
      </w:r>
      <w:r w:rsidR="00547E05">
        <w:t xml:space="preserve">kind </w:t>
      </w:r>
      <w:r w:rsidR="00503891">
        <w:t>expression.</w:t>
      </w:r>
      <w:r w:rsidR="00340533">
        <w:t xml:space="preserve"> Good </w:t>
      </w:r>
      <w:r w:rsidR="0098459F">
        <w:t>arch</w:t>
      </w:r>
      <w:r w:rsidR="00340533">
        <w:t xml:space="preserve"> of neck</w:t>
      </w:r>
      <w:r w:rsidR="00547E05">
        <w:t xml:space="preserve"> &amp; </w:t>
      </w:r>
      <w:r w:rsidR="00BF3E9E">
        <w:t xml:space="preserve">firm topline. </w:t>
      </w:r>
      <w:r w:rsidR="00141B43">
        <w:t>Nicely toned body</w:t>
      </w:r>
      <w:r w:rsidR="0058599C">
        <w:t xml:space="preserve"> which is easily admired on the stack.</w:t>
      </w:r>
    </w:p>
    <w:p w14:paraId="2F66D6DA" w14:textId="0D3DC43E" w:rsidR="00D371CE" w:rsidRDefault="00623FAC">
      <w:pPr>
        <w:pStyle w:val="ListParagraph"/>
        <w:numPr>
          <w:ilvl w:val="0"/>
          <w:numId w:val="3"/>
        </w:numPr>
      </w:pPr>
      <w:r>
        <w:t>Ms C M Ward _ Sh Ch Danton Obsession with Tantaraviz ShCEx.</w:t>
      </w:r>
      <w:r w:rsidR="007224A9">
        <w:t xml:space="preserve"> A </w:t>
      </w:r>
      <w:r w:rsidR="00666660">
        <w:t>female</w:t>
      </w:r>
      <w:r w:rsidR="00F84827">
        <w:t xml:space="preserve"> </w:t>
      </w:r>
      <w:r w:rsidR="00666660">
        <w:t>who is now almost 6 years of age &amp; still retains her style.</w:t>
      </w:r>
      <w:r w:rsidR="001540EC">
        <w:t xml:space="preserve"> </w:t>
      </w:r>
      <w:r w:rsidR="00F84827">
        <w:t>Beautifully</w:t>
      </w:r>
      <w:r w:rsidR="001540EC">
        <w:t xml:space="preserve"> handled to </w:t>
      </w:r>
      <w:r w:rsidR="00AC136F">
        <w:t>highlight</w:t>
      </w:r>
      <w:r w:rsidR="001540EC">
        <w:t xml:space="preserve"> her </w:t>
      </w:r>
      <w:r w:rsidR="00A70D5D">
        <w:t xml:space="preserve">many </w:t>
      </w:r>
      <w:r w:rsidR="001540EC">
        <w:t xml:space="preserve">attributes. </w:t>
      </w:r>
      <w:r w:rsidR="00650659">
        <w:t>Scored in head &amp; expression</w:t>
      </w:r>
      <w:r w:rsidR="00CC35A2">
        <w:t>.</w:t>
      </w:r>
      <w:r w:rsidR="0095773D">
        <w:t xml:space="preserve"> </w:t>
      </w:r>
      <w:r w:rsidR="00721EBA">
        <w:t>A</w:t>
      </w:r>
      <w:r w:rsidR="00C57E33">
        <w:t>ppealing</w:t>
      </w:r>
      <w:r w:rsidR="00D0798F">
        <w:t xml:space="preserve"> profile on the stack with good topline &amp; rear angulation. </w:t>
      </w:r>
      <w:r w:rsidR="00CC35A2">
        <w:t xml:space="preserve"> A little shorter in neck length than 1</w:t>
      </w:r>
      <w:r w:rsidR="00CC35A2" w:rsidRPr="00CC35A2">
        <w:rPr>
          <w:vertAlign w:val="superscript"/>
        </w:rPr>
        <w:t>st</w:t>
      </w:r>
      <w:r w:rsidR="00CC35A2">
        <w:t xml:space="preserve"> &amp; not quite </w:t>
      </w:r>
      <w:r w:rsidR="0095773D">
        <w:t>as accurate in front</w:t>
      </w:r>
      <w:r w:rsidR="007A24E3">
        <w:t xml:space="preserve"> movement.</w:t>
      </w:r>
    </w:p>
    <w:p w14:paraId="2E2F8C7E" w14:textId="6F6DFAA7" w:rsidR="00F3588A" w:rsidRDefault="00261E66">
      <w:pPr>
        <w:pStyle w:val="ListParagraph"/>
        <w:numPr>
          <w:ilvl w:val="0"/>
          <w:numId w:val="3"/>
        </w:numPr>
      </w:pPr>
      <w:r>
        <w:t xml:space="preserve">Miss C &amp; Mr W Murray &amp; Parker _ </w:t>
      </w:r>
      <w:r w:rsidR="00901BA9">
        <w:t>True Magic of Skyrocket at Szelkiraly (IMP HUN) J.W.</w:t>
      </w:r>
    </w:p>
    <w:p w14:paraId="52940BC2" w14:textId="28C3D831" w:rsidR="00901BA9" w:rsidRDefault="00C01125" w:rsidP="00C01125">
      <w:r>
        <w:t xml:space="preserve">        </w:t>
      </w:r>
      <w:r w:rsidR="002D7FD6">
        <w:t>RES</w:t>
      </w:r>
      <w:r w:rsidR="00421570">
        <w:t>)</w:t>
      </w:r>
      <w:r w:rsidR="00D31A8B">
        <w:t xml:space="preserve"> </w:t>
      </w:r>
      <w:r>
        <w:t xml:space="preserve">      </w:t>
      </w:r>
      <w:r w:rsidR="002E534F">
        <w:t>Miss M Binkowska _ Omri Ruda Szata (IMP POL).</w:t>
      </w:r>
    </w:p>
    <w:p w14:paraId="54358456" w14:textId="7C49A6CA" w:rsidR="002E534F" w:rsidRDefault="00C01125" w:rsidP="00C01125">
      <w:r>
        <w:t xml:space="preserve">        </w:t>
      </w:r>
      <w:r w:rsidR="002E534F">
        <w:t>VHC</w:t>
      </w:r>
      <w:r w:rsidR="00421570">
        <w:t>)</w:t>
      </w:r>
      <w:r w:rsidR="002E534F">
        <w:t xml:space="preserve"> </w:t>
      </w:r>
      <w:r>
        <w:t xml:space="preserve">     </w:t>
      </w:r>
      <w:r w:rsidR="00473685">
        <w:t xml:space="preserve">Miss G Aynsley _ </w:t>
      </w:r>
      <w:r w:rsidR="002D7FD6">
        <w:t>Vizash Heiress of Caorunn J.W.</w:t>
      </w:r>
    </w:p>
    <w:p w14:paraId="44213361" w14:textId="77777777" w:rsidR="002D7FD6" w:rsidRDefault="002D7FD6" w:rsidP="00D31A8B">
      <w:pPr>
        <w:pStyle w:val="ListParagraph"/>
        <w:ind w:left="1080"/>
      </w:pPr>
    </w:p>
    <w:p w14:paraId="4F9D81BE" w14:textId="77777777" w:rsidR="00606D7C" w:rsidRDefault="00606D7C">
      <w:pPr>
        <w:pStyle w:val="ListParagraph"/>
      </w:pPr>
    </w:p>
    <w:p w14:paraId="4F9D81BF" w14:textId="77777777" w:rsidR="00606D7C" w:rsidRDefault="00606D7C"/>
    <w:p w14:paraId="4F9D81C0" w14:textId="77777777" w:rsidR="00606D7C" w:rsidRDefault="00606D7C"/>
    <w:p w14:paraId="4F9D81C1" w14:textId="77777777" w:rsidR="00606D7C" w:rsidRDefault="00606D7C"/>
    <w:sectPr w:rsidR="00606D7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EEC18" w14:textId="77777777" w:rsidR="00780E4D" w:rsidRDefault="00780E4D">
      <w:pPr>
        <w:spacing w:after="0" w:line="240" w:lineRule="auto"/>
      </w:pPr>
      <w:r>
        <w:separator/>
      </w:r>
    </w:p>
  </w:endnote>
  <w:endnote w:type="continuationSeparator" w:id="0">
    <w:p w14:paraId="1990647F" w14:textId="77777777" w:rsidR="00780E4D" w:rsidRDefault="0078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896E" w14:textId="77777777" w:rsidR="00780E4D" w:rsidRDefault="00780E4D">
      <w:pPr>
        <w:spacing w:after="0" w:line="240" w:lineRule="auto"/>
      </w:pPr>
      <w:r>
        <w:rPr>
          <w:color w:val="000000"/>
        </w:rPr>
        <w:separator/>
      </w:r>
    </w:p>
  </w:footnote>
  <w:footnote w:type="continuationSeparator" w:id="0">
    <w:p w14:paraId="587CBBF1" w14:textId="77777777" w:rsidR="00780E4D" w:rsidRDefault="00780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60507"/>
    <w:multiLevelType w:val="multilevel"/>
    <w:tmpl w:val="F5A6830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AAF1CE7"/>
    <w:multiLevelType w:val="multilevel"/>
    <w:tmpl w:val="1B10BDF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69F22C12"/>
    <w:multiLevelType w:val="multilevel"/>
    <w:tmpl w:val="B4780E2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658657727">
    <w:abstractNumId w:val="0"/>
  </w:num>
  <w:num w:numId="2" w16cid:durableId="268246956">
    <w:abstractNumId w:val="1"/>
  </w:num>
  <w:num w:numId="3" w16cid:durableId="184813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6D7C"/>
    <w:rsid w:val="000077B9"/>
    <w:rsid w:val="00052CEC"/>
    <w:rsid w:val="000B780E"/>
    <w:rsid w:val="000C0F08"/>
    <w:rsid w:val="000C1F48"/>
    <w:rsid w:val="000E6D58"/>
    <w:rsid w:val="00141B43"/>
    <w:rsid w:val="001540EC"/>
    <w:rsid w:val="00163578"/>
    <w:rsid w:val="0023310A"/>
    <w:rsid w:val="0024253C"/>
    <w:rsid w:val="00261E66"/>
    <w:rsid w:val="002752D0"/>
    <w:rsid w:val="002D7FD6"/>
    <w:rsid w:val="002E534F"/>
    <w:rsid w:val="002F6339"/>
    <w:rsid w:val="00303672"/>
    <w:rsid w:val="00322DFA"/>
    <w:rsid w:val="00340533"/>
    <w:rsid w:val="003808CF"/>
    <w:rsid w:val="003A0846"/>
    <w:rsid w:val="003D7491"/>
    <w:rsid w:val="00421570"/>
    <w:rsid w:val="00452A42"/>
    <w:rsid w:val="00473685"/>
    <w:rsid w:val="004A471E"/>
    <w:rsid w:val="004B6DBF"/>
    <w:rsid w:val="004C4E2E"/>
    <w:rsid w:val="00503891"/>
    <w:rsid w:val="005260C6"/>
    <w:rsid w:val="00547E05"/>
    <w:rsid w:val="0058599C"/>
    <w:rsid w:val="005904C6"/>
    <w:rsid w:val="00606D7C"/>
    <w:rsid w:val="00623FAC"/>
    <w:rsid w:val="00650659"/>
    <w:rsid w:val="00666660"/>
    <w:rsid w:val="006A3A97"/>
    <w:rsid w:val="006C2B55"/>
    <w:rsid w:val="006D0A5D"/>
    <w:rsid w:val="00721EBA"/>
    <w:rsid w:val="007224A9"/>
    <w:rsid w:val="00774F79"/>
    <w:rsid w:val="00780E4D"/>
    <w:rsid w:val="00787CDB"/>
    <w:rsid w:val="007A24E3"/>
    <w:rsid w:val="007A3E5F"/>
    <w:rsid w:val="007F330F"/>
    <w:rsid w:val="008176A9"/>
    <w:rsid w:val="008248E7"/>
    <w:rsid w:val="0084262A"/>
    <w:rsid w:val="008B3AB1"/>
    <w:rsid w:val="00901BA9"/>
    <w:rsid w:val="00932B30"/>
    <w:rsid w:val="0095548F"/>
    <w:rsid w:val="0095773D"/>
    <w:rsid w:val="0098459F"/>
    <w:rsid w:val="009E6C11"/>
    <w:rsid w:val="00A05AE4"/>
    <w:rsid w:val="00A215F3"/>
    <w:rsid w:val="00A56503"/>
    <w:rsid w:val="00A70D5D"/>
    <w:rsid w:val="00A7373D"/>
    <w:rsid w:val="00AC136F"/>
    <w:rsid w:val="00B04467"/>
    <w:rsid w:val="00B26130"/>
    <w:rsid w:val="00B279EF"/>
    <w:rsid w:val="00BC7E8F"/>
    <w:rsid w:val="00BE6A45"/>
    <w:rsid w:val="00BF3E9E"/>
    <w:rsid w:val="00C01125"/>
    <w:rsid w:val="00C57E33"/>
    <w:rsid w:val="00CC35A2"/>
    <w:rsid w:val="00CF43F0"/>
    <w:rsid w:val="00D0798F"/>
    <w:rsid w:val="00D31A8B"/>
    <w:rsid w:val="00D371CE"/>
    <w:rsid w:val="00E3548A"/>
    <w:rsid w:val="00ED0059"/>
    <w:rsid w:val="00EE59D8"/>
    <w:rsid w:val="00F3588A"/>
    <w:rsid w:val="00F51176"/>
    <w:rsid w:val="00F80724"/>
    <w:rsid w:val="00F8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81AB"/>
  <w15:docId w15:val="{DFE7CD90-E518-4D4B-9EC8-650E56AB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358</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owen</dc:creator>
  <dc:description/>
  <cp:lastModifiedBy>alun owen</cp:lastModifiedBy>
  <cp:revision>91</cp:revision>
  <cp:lastPrinted>2025-10-01T15:08:00Z</cp:lastPrinted>
  <dcterms:created xsi:type="dcterms:W3CDTF">2025-10-01T09:48:00Z</dcterms:created>
  <dcterms:modified xsi:type="dcterms:W3CDTF">2025-10-01T15:47:00Z</dcterms:modified>
</cp:coreProperties>
</file>